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6B15F1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6C08A8B1" w14:textId="77777777" w:rsidR="0085764D" w:rsidRDefault="0085764D">
            <w:pPr>
              <w:rPr>
                <w:sz w:val="12"/>
                <w:szCs w:val="12"/>
              </w:rPr>
            </w:pPr>
          </w:p>
          <w:p w14:paraId="233C7016" w14:textId="77777777" w:rsidR="0085764D" w:rsidRDefault="0085764D">
            <w:pPr>
              <w:rPr>
                <w:sz w:val="12"/>
                <w:szCs w:val="12"/>
              </w:rPr>
            </w:pPr>
          </w:p>
          <w:p w14:paraId="60A4B11D" w14:textId="77777777" w:rsidR="0085764D" w:rsidRDefault="0085764D">
            <w:pPr>
              <w:rPr>
                <w:sz w:val="12"/>
                <w:szCs w:val="12"/>
              </w:rPr>
            </w:pPr>
          </w:p>
          <w:p w14:paraId="292B9D6C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4303B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F14D6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3359C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08471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9D0E3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37E07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AA6EA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63AC4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D3D3D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72A8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BB49D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0D209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A8060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FB940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6AC2C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C0591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227862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53419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09190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10DD3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C03FE2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03AB16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B3B6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214CD1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1235B95D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C9E786A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630D0748" w14:textId="12C8E255" w:rsidR="0085764D" w:rsidRDefault="006134B1" w:rsidP="004D591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5911"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05DD2EC6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11581EB3" w14:textId="2CBB8A7F" w:rsidR="0085764D" w:rsidRDefault="0085764D" w:rsidP="004D591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5911">
              <w:t>20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1B4DBFDA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667E6DF8" w14:textId="77777777" w:rsidR="0085764D" w:rsidRDefault="0085764D"/>
        </w:tc>
      </w:tr>
      <w:tr w:rsidR="0085764D" w14:paraId="32FDA0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10C5D23C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101EF894" w14:textId="765C6000" w:rsidR="0085764D" w:rsidRDefault="00CC14FB" w:rsidP="00FE0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F7273">
              <w:rPr>
                <w:b/>
                <w:bCs/>
                <w:noProof/>
              </w:rPr>
              <w:t xml:space="preserve">О внесении изменений в решение Совета депутатов Краснооктябрьского муниципального округа  от </w:t>
            </w:r>
            <w:r w:rsidR="00DA5B69">
              <w:rPr>
                <w:b/>
                <w:bCs/>
                <w:noProof/>
              </w:rPr>
              <w:t xml:space="preserve">09.06.2023 г. № 72 </w:t>
            </w:r>
            <w:r w:rsidR="00C12F6D" w:rsidRPr="00C12F6D">
              <w:rPr>
                <w:b/>
                <w:bCs/>
                <w:noProof/>
              </w:rPr>
              <w:t>«</w:t>
            </w:r>
            <w:r w:rsidR="00DA5B69">
              <w:rPr>
                <w:b/>
                <w:bCs/>
                <w:noProof/>
              </w:rPr>
              <w:t>Об утверждении Положения о муниципальном земельном контроле на территории Краснооктябрьского муниципального округа Нижегородской области</w:t>
            </w:r>
            <w:r w:rsidR="00C12F6D" w:rsidRPr="00C12F6D">
              <w:rPr>
                <w:b/>
                <w:bCs/>
                <w:noProof/>
              </w:rPr>
              <w:t>»</w:t>
            </w:r>
            <w:r w:rsidR="00DA5B69">
              <w:rPr>
                <w:b/>
                <w:bCs/>
                <w:noProof/>
              </w:rPr>
              <w:br/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0F3302C3" w14:textId="77777777" w:rsidR="0085764D" w:rsidRDefault="0085764D"/>
        </w:tc>
      </w:tr>
    </w:tbl>
    <w:p w14:paraId="470D8CAB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DA538F" w14:textId="4CD9D479" w:rsidR="0085764D" w:rsidRDefault="0085764D" w:rsidP="00AD0589">
      <w:pPr>
        <w:ind w:firstLine="709"/>
      </w:pPr>
    </w:p>
    <w:p w14:paraId="5BB8FBD3" w14:textId="190A0A31" w:rsidR="009269CD" w:rsidRDefault="009269CD" w:rsidP="00AD0589">
      <w:pPr>
        <w:ind w:firstLine="709"/>
      </w:pPr>
    </w:p>
    <w:p w14:paraId="5DF4C4BE" w14:textId="77777777" w:rsidR="00FE08E8" w:rsidRDefault="009269CD" w:rsidP="00BA7CB8">
      <w:pPr>
        <w:ind w:firstLine="709"/>
        <w:jc w:val="both"/>
        <w:rPr>
          <w:bCs/>
        </w:rPr>
      </w:pPr>
      <w:r>
        <w:t>В соответствии с</w:t>
      </w:r>
      <w:r w:rsidR="002715D8">
        <w:t xml:space="preserve"> Федеральным законом от </w:t>
      </w:r>
      <w:r w:rsidR="002715D8" w:rsidRPr="00244BDC">
        <w:t>20</w:t>
      </w:r>
      <w:r w:rsidR="002715D8">
        <w:t xml:space="preserve"> марта </w:t>
      </w:r>
      <w:r w:rsidR="002715D8" w:rsidRPr="00244BDC">
        <w:t>2025</w:t>
      </w:r>
      <w:r w:rsidR="002715D8">
        <w:t xml:space="preserve"> г.</w:t>
      </w:r>
      <w:r w:rsidR="002715D8" w:rsidRPr="00244BDC">
        <w:t xml:space="preserve"> </w:t>
      </w:r>
      <w:r w:rsidR="002715D8">
        <w:t>№</w:t>
      </w:r>
      <w:r w:rsidR="002715D8" w:rsidRPr="00244BDC">
        <w:t xml:space="preserve"> 33-ФЗ </w:t>
      </w:r>
      <w:r w:rsidR="002715D8">
        <w:t>«</w:t>
      </w:r>
      <w:r w:rsidR="002715D8" w:rsidRPr="00244BDC">
        <w:t>Об общих принципах организации местного самоуправления в единой системе публичной власти</w:t>
      </w:r>
      <w:r w:rsidR="002715D8">
        <w:t>»</w:t>
      </w:r>
      <w:r>
        <w:t>, Уставом Краснооктябрьского муниципального округа Нижегородской области,</w:t>
      </w:r>
      <w:r w:rsidR="000E0839">
        <w:t xml:space="preserve"> в связи с кадровыми изменениями,</w:t>
      </w:r>
      <w:r>
        <w:t xml:space="preserve"> </w:t>
      </w:r>
      <w:r w:rsidRPr="00FE08E8">
        <w:rPr>
          <w:bCs/>
        </w:rPr>
        <w:t>Совет депутатов</w:t>
      </w:r>
    </w:p>
    <w:p w14:paraId="3135C781" w14:textId="122CA7E9" w:rsidR="009269CD" w:rsidRDefault="009269CD" w:rsidP="00FE08E8">
      <w:pPr>
        <w:jc w:val="both"/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р</w:t>
      </w:r>
      <w:proofErr w:type="gramEnd"/>
      <w:r w:rsidR="00FE08E8">
        <w:rPr>
          <w:b/>
          <w:bCs/>
        </w:rPr>
        <w:t xml:space="preserve"> </w:t>
      </w:r>
      <w:r>
        <w:rPr>
          <w:b/>
          <w:bCs/>
        </w:rPr>
        <w:t>е</w:t>
      </w:r>
      <w:r w:rsidR="00FE08E8">
        <w:rPr>
          <w:b/>
          <w:bCs/>
        </w:rPr>
        <w:t xml:space="preserve"> </w:t>
      </w:r>
      <w:r>
        <w:rPr>
          <w:b/>
          <w:bCs/>
        </w:rPr>
        <w:t>ш</w:t>
      </w:r>
      <w:r w:rsidR="00FE08E8">
        <w:rPr>
          <w:b/>
          <w:bCs/>
        </w:rPr>
        <w:t xml:space="preserve"> </w:t>
      </w:r>
      <w:r>
        <w:rPr>
          <w:b/>
          <w:bCs/>
        </w:rPr>
        <w:t>и</w:t>
      </w:r>
      <w:r w:rsidR="00FE08E8">
        <w:rPr>
          <w:b/>
          <w:bCs/>
        </w:rPr>
        <w:t xml:space="preserve"> </w:t>
      </w:r>
      <w:r>
        <w:rPr>
          <w:b/>
          <w:bCs/>
        </w:rPr>
        <w:t>л:</w:t>
      </w:r>
    </w:p>
    <w:p w14:paraId="0FA5B59E" w14:textId="563244EC" w:rsidR="00F302AA" w:rsidRDefault="001E28B7" w:rsidP="00BA7CB8">
      <w:pPr>
        <w:pStyle w:val="a9"/>
        <w:numPr>
          <w:ilvl w:val="0"/>
          <w:numId w:val="1"/>
        </w:numPr>
        <w:ind w:left="0" w:firstLine="709"/>
        <w:jc w:val="both"/>
      </w:pPr>
      <w:r>
        <w:t xml:space="preserve">Внести в решение Совета депутатов Краснооктябрьского муниципального округа Нижегородской области от </w:t>
      </w:r>
      <w:r w:rsidR="0044280A">
        <w:t>09.06.2023 г.</w:t>
      </w:r>
      <w:r>
        <w:t xml:space="preserve"> №</w:t>
      </w:r>
      <w:r w:rsidR="0044280A">
        <w:t xml:space="preserve"> 72</w:t>
      </w:r>
      <w:r>
        <w:t xml:space="preserve"> «Об утверждении </w:t>
      </w:r>
      <w:r w:rsidR="0044280A">
        <w:t>Положения о муниципальном земельном контроле на территории Краснооктябрьского муниципального округа Нижегородской области</w:t>
      </w:r>
      <w:r>
        <w:t>»</w:t>
      </w:r>
      <w:r w:rsidR="0044280A">
        <w:t xml:space="preserve"> (в редакции от 30 октября 2025 г. № 51)</w:t>
      </w:r>
      <w:r>
        <w:t xml:space="preserve"> следующ</w:t>
      </w:r>
      <w:r w:rsidR="00763EBA">
        <w:t>ие</w:t>
      </w:r>
      <w:r>
        <w:t xml:space="preserve"> изменени</w:t>
      </w:r>
      <w:r w:rsidR="00763EBA">
        <w:t>я</w:t>
      </w:r>
      <w:r>
        <w:t>:</w:t>
      </w:r>
    </w:p>
    <w:p w14:paraId="01A08926" w14:textId="61DC6FA0" w:rsidR="000E0839" w:rsidRDefault="00FB785E" w:rsidP="000E0839">
      <w:pPr>
        <w:pStyle w:val="a9"/>
        <w:numPr>
          <w:ilvl w:val="1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</w:rPr>
        <w:t>Пункт 5 раздела 1 Положения изложить в следующей редакции:</w:t>
      </w:r>
    </w:p>
    <w:p w14:paraId="56479157" w14:textId="75465D20" w:rsidR="00FB785E" w:rsidRPr="00E71C5F" w:rsidRDefault="00FB785E" w:rsidP="00FB785E">
      <w:pPr>
        <w:ind w:firstLine="709"/>
        <w:jc w:val="both"/>
      </w:pPr>
      <w:r>
        <w:rPr>
          <w:color w:val="000000"/>
        </w:rPr>
        <w:t xml:space="preserve">«5. </w:t>
      </w:r>
      <w:r w:rsidRPr="00E71C5F">
        <w:rPr>
          <w:color w:val="000000"/>
        </w:rPr>
        <w:t>Должностными лицами, уполномоченными осуществлять муниципальный земельный контроль, являются:</w:t>
      </w:r>
    </w:p>
    <w:p w14:paraId="1A8C2C2B" w14:textId="77777777" w:rsidR="00FB785E" w:rsidRDefault="00FB785E" w:rsidP="00FB785E">
      <w:pPr>
        <w:ind w:firstLine="709"/>
        <w:jc w:val="both"/>
      </w:pPr>
      <w:r>
        <w:t>1) н</w:t>
      </w:r>
      <w:r w:rsidRPr="002B5801">
        <w:t xml:space="preserve">ачальник отдела имущественных отношений и земельных ресурсов администрации Краснооктябрьского муниципального </w:t>
      </w:r>
      <w:r>
        <w:rPr>
          <w:color w:val="000000"/>
        </w:rPr>
        <w:t>округа</w:t>
      </w:r>
      <w:r w:rsidRPr="002B5801">
        <w:t xml:space="preserve"> Нижегородской области;</w:t>
      </w:r>
    </w:p>
    <w:p w14:paraId="60B33C64" w14:textId="276F8565" w:rsidR="00FB785E" w:rsidRDefault="00FB785E" w:rsidP="00FB785E">
      <w:pPr>
        <w:ind w:firstLine="709"/>
        <w:jc w:val="both"/>
      </w:pPr>
      <w:r>
        <w:t xml:space="preserve">2) заместитель </w:t>
      </w:r>
      <w:r w:rsidRPr="002B5801">
        <w:t xml:space="preserve">начальника отдела имущественных отношений и земельных ресурсов администрации Краснооктябрьского муниципального </w:t>
      </w:r>
      <w:r w:rsidRPr="00FB785E">
        <w:rPr>
          <w:color w:val="000000"/>
        </w:rPr>
        <w:t>округа</w:t>
      </w:r>
      <w:r w:rsidRPr="002B5801">
        <w:t xml:space="preserve"> Нижегородской области;</w:t>
      </w:r>
    </w:p>
    <w:p w14:paraId="761C7ED0" w14:textId="77777777" w:rsidR="00FB785E" w:rsidRDefault="00FB785E" w:rsidP="00FB785E">
      <w:pPr>
        <w:ind w:firstLine="709"/>
        <w:jc w:val="both"/>
      </w:pPr>
      <w:r>
        <w:t xml:space="preserve">3) начальник отдела архитектуры и градостроительства </w:t>
      </w:r>
      <w:r w:rsidRPr="002B5801">
        <w:t xml:space="preserve">администрации Краснооктябрьского муниципального </w:t>
      </w:r>
      <w:r>
        <w:rPr>
          <w:color w:val="000000"/>
        </w:rPr>
        <w:t>округа</w:t>
      </w:r>
      <w:r w:rsidRPr="002B5801">
        <w:t xml:space="preserve"> Нижегородской области</w:t>
      </w:r>
      <w:r>
        <w:t xml:space="preserve">; </w:t>
      </w:r>
    </w:p>
    <w:p w14:paraId="3E39EF4B" w14:textId="6F08CFAB" w:rsidR="00FB785E" w:rsidRDefault="00AE47F1" w:rsidP="00FB785E">
      <w:pPr>
        <w:ind w:firstLine="709"/>
        <w:jc w:val="both"/>
      </w:pPr>
      <w:r>
        <w:t>4</w:t>
      </w:r>
      <w:r w:rsidR="00FB785E">
        <w:t xml:space="preserve">) заместитель начальника управления сельского хозяйства и земельных ресурсов, главный агроном управления сельского хозяйства и земельных </w:t>
      </w:r>
      <w:r w:rsidR="00FB785E">
        <w:lastRenderedPageBreak/>
        <w:t xml:space="preserve">ресурсов </w:t>
      </w:r>
      <w:r w:rsidR="00FB785E" w:rsidRPr="002B5801">
        <w:t xml:space="preserve">Краснооктябрьского муниципального </w:t>
      </w:r>
      <w:r w:rsidR="00FB785E">
        <w:rPr>
          <w:color w:val="000000"/>
        </w:rPr>
        <w:t>округа</w:t>
      </w:r>
      <w:r w:rsidR="00FB785E" w:rsidRPr="002B5801">
        <w:t xml:space="preserve"> Нижегородской области</w:t>
      </w:r>
      <w:r w:rsidR="00FB785E">
        <w:t xml:space="preserve"> (по согласованию); </w:t>
      </w:r>
    </w:p>
    <w:p w14:paraId="4F9DE24B" w14:textId="4FEA5393" w:rsidR="00FB785E" w:rsidRDefault="00AE47F1" w:rsidP="00FB785E">
      <w:pPr>
        <w:ind w:firstLine="709"/>
        <w:jc w:val="both"/>
      </w:pPr>
      <w:r>
        <w:t>5</w:t>
      </w:r>
      <w:r w:rsidR="00FB785E">
        <w:t>) начальники территориальных отделов администрации Краснооктябрьского муниципального округа Нижегородской области (по согласованию);</w:t>
      </w:r>
    </w:p>
    <w:p w14:paraId="7C5D3566" w14:textId="52F93B33" w:rsidR="00FB785E" w:rsidRPr="00FB785E" w:rsidRDefault="00AE47F1" w:rsidP="00FB785E">
      <w:pPr>
        <w:ind w:firstLine="709"/>
        <w:jc w:val="both"/>
      </w:pPr>
      <w:r>
        <w:t>6</w:t>
      </w:r>
      <w:r w:rsidR="00FB785E">
        <w:t>) эксперт (по необходимости)</w:t>
      </w:r>
      <w:proofErr w:type="gramStart"/>
      <w:r w:rsidR="00FB785E">
        <w:t>.»</w:t>
      </w:r>
      <w:proofErr w:type="gramEnd"/>
      <w:r w:rsidR="00FB785E">
        <w:t>.</w:t>
      </w:r>
    </w:p>
    <w:p w14:paraId="4EA0E9BC" w14:textId="073B1BA7" w:rsidR="00D11FA4" w:rsidRDefault="00D11FA4" w:rsidP="000E0839">
      <w:pPr>
        <w:pStyle w:val="a9"/>
        <w:ind w:left="0" w:firstLine="709"/>
        <w:jc w:val="both"/>
        <w:rPr>
          <w:color w:val="000000"/>
        </w:rPr>
      </w:pPr>
      <w:r>
        <w:t xml:space="preserve">2. </w:t>
      </w:r>
      <w:r w:rsidR="00BA7CB8" w:rsidRPr="00052872">
        <w:t>Опубликовать настоящее решение в газете «Сельские вести» и разместить на официальном сайте орган</w:t>
      </w:r>
      <w:r w:rsidR="00BA7CB8">
        <w:t>ов</w:t>
      </w:r>
      <w:r w:rsidR="00BA7CB8" w:rsidRPr="00052872">
        <w:t xml:space="preserve"> местного самоуправления в информационно-телекоммуникационной сети </w:t>
      </w:r>
      <w:r w:rsidR="00BA7CB8">
        <w:t>«</w:t>
      </w:r>
      <w:r w:rsidR="00BA7CB8" w:rsidRPr="00052872">
        <w:t>Интернет</w:t>
      </w:r>
      <w:r w:rsidR="00BA7CB8">
        <w:t>».</w:t>
      </w:r>
    </w:p>
    <w:p w14:paraId="08461782" w14:textId="77777777" w:rsidR="00BA7CB8" w:rsidRPr="00DF7F78" w:rsidRDefault="00D11FA4" w:rsidP="00BA7CB8">
      <w:pPr>
        <w:autoSpaceDE w:val="0"/>
        <w:autoSpaceDN w:val="0"/>
        <w:adjustRightInd w:val="0"/>
        <w:ind w:firstLine="709"/>
        <w:jc w:val="both"/>
        <w:outlineLvl w:val="0"/>
      </w:pPr>
      <w:r>
        <w:rPr>
          <w:color w:val="000000"/>
        </w:rPr>
        <w:t xml:space="preserve">3. </w:t>
      </w:r>
      <w:r w:rsidR="00BA7CB8" w:rsidRPr="00DF7F78">
        <w:t>Настоящее р</w:t>
      </w:r>
      <w:r w:rsidR="00BA7CB8">
        <w:t>ешение вступает в силу со дня</w:t>
      </w:r>
      <w:r w:rsidR="00BA7CB8" w:rsidRPr="00E136F9">
        <w:t xml:space="preserve"> </w:t>
      </w:r>
      <w:r w:rsidR="00BA7CB8">
        <w:t>его</w:t>
      </w:r>
      <w:r w:rsidR="00BA7CB8" w:rsidRPr="00DF7F78">
        <w:t xml:space="preserve"> официального опубликования.</w:t>
      </w:r>
    </w:p>
    <w:p w14:paraId="0400994B" w14:textId="2A979602" w:rsidR="00BA7CB8" w:rsidRDefault="00BA7CB8" w:rsidP="00BA7CB8">
      <w:pPr>
        <w:jc w:val="both"/>
      </w:pPr>
    </w:p>
    <w:p w14:paraId="14629249" w14:textId="77777777" w:rsidR="00BA7CB8" w:rsidRDefault="00BA7CB8" w:rsidP="00BA7CB8">
      <w:pPr>
        <w:jc w:val="both"/>
      </w:pPr>
    </w:p>
    <w:p w14:paraId="2605752A" w14:textId="77777777" w:rsidR="00BA7CB8" w:rsidRDefault="00BA7CB8" w:rsidP="00BA7CB8">
      <w:pPr>
        <w:jc w:val="both"/>
      </w:pPr>
    </w:p>
    <w:p w14:paraId="3A6C9876" w14:textId="69D1A43D" w:rsidR="00BA7CB8" w:rsidRDefault="00FE08E8" w:rsidP="00BA7CB8">
      <w:pPr>
        <w:jc w:val="both"/>
      </w:pPr>
      <w:r>
        <w:t xml:space="preserve">Председатель Совета </w:t>
      </w:r>
      <w:r w:rsidR="00BA7CB8">
        <w:t xml:space="preserve">депутатов     </w:t>
      </w:r>
      <w:r>
        <w:t xml:space="preserve">             </w:t>
      </w:r>
      <w:r w:rsidR="00BA7CB8">
        <w:t xml:space="preserve">                                М.Н.Подшивалова</w:t>
      </w:r>
    </w:p>
    <w:p w14:paraId="7321B64A" w14:textId="77777777" w:rsidR="00BA7CB8" w:rsidRDefault="00BA7CB8" w:rsidP="00BA7CB8">
      <w:pPr>
        <w:jc w:val="both"/>
      </w:pPr>
    </w:p>
    <w:p w14:paraId="6F5B2366" w14:textId="77777777" w:rsidR="00BA7CB8" w:rsidRDefault="00BA7CB8" w:rsidP="00BA7CB8">
      <w:pPr>
        <w:jc w:val="both"/>
      </w:pPr>
    </w:p>
    <w:p w14:paraId="147316EC" w14:textId="3CBD12E9" w:rsidR="00D11FA4" w:rsidRPr="00BA7CB8" w:rsidRDefault="00BA7CB8" w:rsidP="00BA7CB8">
      <w:pPr>
        <w:jc w:val="both"/>
        <w:rPr>
          <w:sz w:val="24"/>
          <w:szCs w:val="24"/>
        </w:rPr>
      </w:pPr>
      <w:r>
        <w:t>Глава местного самоуправления                                                               Р.Н.Ильясов</w:t>
      </w:r>
    </w:p>
    <w:p w14:paraId="0DA3B017" w14:textId="5BA71F1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561CE04" w14:textId="04293C8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D04E9E7" w14:textId="008E265A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517980CE" w14:textId="0C58D6D0" w:rsidR="00D11FA4" w:rsidRPr="00D11FA4" w:rsidRDefault="00D11FA4" w:rsidP="00D11FA4"/>
    <w:sectPr w:rsidR="00D11FA4" w:rsidRPr="00D11FA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6E61B" w14:textId="77777777" w:rsidR="00291290" w:rsidRDefault="00291290">
      <w:r>
        <w:separator/>
      </w:r>
    </w:p>
  </w:endnote>
  <w:endnote w:type="continuationSeparator" w:id="0">
    <w:p w14:paraId="22DED117" w14:textId="77777777" w:rsidR="00291290" w:rsidRDefault="0029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A0B69" w14:textId="77777777" w:rsidR="00291290" w:rsidRDefault="00291290">
      <w:r>
        <w:separator/>
      </w:r>
    </w:p>
  </w:footnote>
  <w:footnote w:type="continuationSeparator" w:id="0">
    <w:p w14:paraId="7B6FFE0F" w14:textId="77777777" w:rsidR="00291290" w:rsidRDefault="0029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FCBE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5911">
      <w:rPr>
        <w:rStyle w:val="a7"/>
        <w:noProof/>
      </w:rPr>
      <w:t>2</w:t>
    </w:r>
    <w:r>
      <w:rPr>
        <w:rStyle w:val="a7"/>
      </w:rPr>
      <w:fldChar w:fldCharType="end"/>
    </w:r>
  </w:p>
  <w:p w14:paraId="2C8DD5F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5A75" w14:textId="7709A848" w:rsidR="00B75DFC" w:rsidRDefault="007F727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FD737D" wp14:editId="0524FCFA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8A5D544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4439A1" wp14:editId="39EAD0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3D0AD" w14:textId="077AFA11" w:rsidR="00E52B15" w:rsidRPr="00E52B15" w:rsidRDefault="007F7273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96F736" wp14:editId="5DE3CEA2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4921A4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49C4B2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7AFCB278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B579D7B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B414322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1B96C2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178123B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46601C0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0201407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AD486E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4439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0463D0AD" w14:textId="077AFA11" w:rsidR="00E52B15" w:rsidRPr="00E52B15" w:rsidRDefault="007F7273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96F736" wp14:editId="5DE3CEA2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4921A4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49C4B2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7AFCB278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B579D7B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B414322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1B96C2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178123B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46601C0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70201407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9AD486E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49A"/>
    <w:multiLevelType w:val="multilevel"/>
    <w:tmpl w:val="D2140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rCCLj+5nC/zDjq5rRFCr19YEejT0EIOq4MT0LCSYJhXaib32IQXvjJNWLr5vedl9e2YbPzmNdMAxe7FHQWAg==" w:salt="3a6eQY6OmVQe8SHaPFwdw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02715"/>
    <w:rsid w:val="00004912"/>
    <w:rsid w:val="00007177"/>
    <w:rsid w:val="0001108B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E0839"/>
    <w:rsid w:val="000F3C08"/>
    <w:rsid w:val="000F7B5C"/>
    <w:rsid w:val="0010141B"/>
    <w:rsid w:val="0010360C"/>
    <w:rsid w:val="0010435E"/>
    <w:rsid w:val="00112B93"/>
    <w:rsid w:val="001451F4"/>
    <w:rsid w:val="00164C1C"/>
    <w:rsid w:val="00172E48"/>
    <w:rsid w:val="001772E6"/>
    <w:rsid w:val="001774CA"/>
    <w:rsid w:val="00190FF7"/>
    <w:rsid w:val="001A5D62"/>
    <w:rsid w:val="001A690F"/>
    <w:rsid w:val="001E28B7"/>
    <w:rsid w:val="001F0640"/>
    <w:rsid w:val="001F3093"/>
    <w:rsid w:val="001F49D5"/>
    <w:rsid w:val="00201EAE"/>
    <w:rsid w:val="00204E04"/>
    <w:rsid w:val="002175D4"/>
    <w:rsid w:val="0022015C"/>
    <w:rsid w:val="002517A0"/>
    <w:rsid w:val="00260E76"/>
    <w:rsid w:val="002715D8"/>
    <w:rsid w:val="00276416"/>
    <w:rsid w:val="0028400D"/>
    <w:rsid w:val="00291290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160C"/>
    <w:rsid w:val="00396D3C"/>
    <w:rsid w:val="003A5C64"/>
    <w:rsid w:val="003B7FBA"/>
    <w:rsid w:val="003E13BD"/>
    <w:rsid w:val="003E2AC5"/>
    <w:rsid w:val="003E6B0B"/>
    <w:rsid w:val="003F6BAF"/>
    <w:rsid w:val="00401CAD"/>
    <w:rsid w:val="00404DFA"/>
    <w:rsid w:val="004106A7"/>
    <w:rsid w:val="0043564A"/>
    <w:rsid w:val="0044280A"/>
    <w:rsid w:val="00470237"/>
    <w:rsid w:val="004706B1"/>
    <w:rsid w:val="0048443F"/>
    <w:rsid w:val="00494BDB"/>
    <w:rsid w:val="004976B7"/>
    <w:rsid w:val="004C33BA"/>
    <w:rsid w:val="004C34C3"/>
    <w:rsid w:val="004D214C"/>
    <w:rsid w:val="004D496C"/>
    <w:rsid w:val="004D56E8"/>
    <w:rsid w:val="004D5911"/>
    <w:rsid w:val="004E334E"/>
    <w:rsid w:val="00504DB3"/>
    <w:rsid w:val="00506B23"/>
    <w:rsid w:val="005220E5"/>
    <w:rsid w:val="00534585"/>
    <w:rsid w:val="00550648"/>
    <w:rsid w:val="00560BDB"/>
    <w:rsid w:val="00561F1D"/>
    <w:rsid w:val="005725A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D485B"/>
    <w:rsid w:val="006010A3"/>
    <w:rsid w:val="00604555"/>
    <w:rsid w:val="006134B1"/>
    <w:rsid w:val="00625C82"/>
    <w:rsid w:val="0063056A"/>
    <w:rsid w:val="00640491"/>
    <w:rsid w:val="006452F5"/>
    <w:rsid w:val="006526CB"/>
    <w:rsid w:val="0065347C"/>
    <w:rsid w:val="00654EA0"/>
    <w:rsid w:val="0067053D"/>
    <w:rsid w:val="00674978"/>
    <w:rsid w:val="00682EEE"/>
    <w:rsid w:val="00693234"/>
    <w:rsid w:val="006B201C"/>
    <w:rsid w:val="006D5F21"/>
    <w:rsid w:val="006E4067"/>
    <w:rsid w:val="007021D2"/>
    <w:rsid w:val="00706EB2"/>
    <w:rsid w:val="0071115E"/>
    <w:rsid w:val="007166CA"/>
    <w:rsid w:val="007212E3"/>
    <w:rsid w:val="00722018"/>
    <w:rsid w:val="007532EB"/>
    <w:rsid w:val="00763EBA"/>
    <w:rsid w:val="00780FBE"/>
    <w:rsid w:val="007820D2"/>
    <w:rsid w:val="007A34D9"/>
    <w:rsid w:val="007A3DAF"/>
    <w:rsid w:val="007B0AE3"/>
    <w:rsid w:val="007C78A7"/>
    <w:rsid w:val="007F7273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69CD"/>
    <w:rsid w:val="00927565"/>
    <w:rsid w:val="00944CF3"/>
    <w:rsid w:val="009452A6"/>
    <w:rsid w:val="009458C7"/>
    <w:rsid w:val="00957A15"/>
    <w:rsid w:val="00967791"/>
    <w:rsid w:val="00971CE2"/>
    <w:rsid w:val="009745C2"/>
    <w:rsid w:val="00995DC3"/>
    <w:rsid w:val="00995DDA"/>
    <w:rsid w:val="009A1D2F"/>
    <w:rsid w:val="009B7283"/>
    <w:rsid w:val="009C464B"/>
    <w:rsid w:val="009C753C"/>
    <w:rsid w:val="009D0B51"/>
    <w:rsid w:val="009E0AB8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AE47F1"/>
    <w:rsid w:val="00B06DD0"/>
    <w:rsid w:val="00B07027"/>
    <w:rsid w:val="00B14324"/>
    <w:rsid w:val="00B33EFB"/>
    <w:rsid w:val="00B75DFC"/>
    <w:rsid w:val="00B91CE2"/>
    <w:rsid w:val="00BA2ACF"/>
    <w:rsid w:val="00BA3B7E"/>
    <w:rsid w:val="00BA7CB8"/>
    <w:rsid w:val="00BC183A"/>
    <w:rsid w:val="00BC61C1"/>
    <w:rsid w:val="00BD42E8"/>
    <w:rsid w:val="00C00F42"/>
    <w:rsid w:val="00C0259E"/>
    <w:rsid w:val="00C03D08"/>
    <w:rsid w:val="00C07083"/>
    <w:rsid w:val="00C12438"/>
    <w:rsid w:val="00C12F6D"/>
    <w:rsid w:val="00C170C2"/>
    <w:rsid w:val="00C32727"/>
    <w:rsid w:val="00C37123"/>
    <w:rsid w:val="00C425B7"/>
    <w:rsid w:val="00C52F48"/>
    <w:rsid w:val="00C578AA"/>
    <w:rsid w:val="00CC14FB"/>
    <w:rsid w:val="00CC47F1"/>
    <w:rsid w:val="00CD3CB3"/>
    <w:rsid w:val="00CD6BEC"/>
    <w:rsid w:val="00D01C98"/>
    <w:rsid w:val="00D11FA4"/>
    <w:rsid w:val="00D26C5B"/>
    <w:rsid w:val="00D27EDC"/>
    <w:rsid w:val="00D3028B"/>
    <w:rsid w:val="00D310D1"/>
    <w:rsid w:val="00D322E6"/>
    <w:rsid w:val="00D663D9"/>
    <w:rsid w:val="00D76701"/>
    <w:rsid w:val="00D943C5"/>
    <w:rsid w:val="00D95790"/>
    <w:rsid w:val="00DA5B69"/>
    <w:rsid w:val="00DC2FB4"/>
    <w:rsid w:val="00DD59AF"/>
    <w:rsid w:val="00DF6851"/>
    <w:rsid w:val="00E05968"/>
    <w:rsid w:val="00E14C5A"/>
    <w:rsid w:val="00E22AA2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02AA"/>
    <w:rsid w:val="00F31112"/>
    <w:rsid w:val="00F31813"/>
    <w:rsid w:val="00F602AB"/>
    <w:rsid w:val="00F6166D"/>
    <w:rsid w:val="00F633AF"/>
    <w:rsid w:val="00F644F4"/>
    <w:rsid w:val="00F74554"/>
    <w:rsid w:val="00F74556"/>
    <w:rsid w:val="00FA4453"/>
    <w:rsid w:val="00FB785E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F2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2026-03-23T05:29:00Z</cp:lastPrinted>
  <dcterms:created xsi:type="dcterms:W3CDTF">2026-02-19T07:33:00Z</dcterms:created>
  <dcterms:modified xsi:type="dcterms:W3CDTF">2026-03-23T05:29:00Z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